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1A8EBE0" w14:textId="77777777">
        <w:tc>
          <w:tcPr>
            <w:tcW w:w="2500" w:type="pct"/>
            <w:shd w:val="clear" w:color="auto" w:fill="253356" w:themeFill="accent1" w:themeFillShade="80"/>
          </w:tcPr>
          <w:p w14:paraId="2D49AEE8" w14:textId="4F4A765C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770FC">
              <w:t>June</w:t>
            </w:r>
            <w:r>
              <w:fldChar w:fldCharType="end"/>
            </w:r>
          </w:p>
        </w:tc>
        <w:tc>
          <w:tcPr>
            <w:tcW w:w="2500" w:type="pct"/>
            <w:shd w:val="clear" w:color="auto" w:fill="253356" w:themeFill="accent1" w:themeFillShade="80"/>
          </w:tcPr>
          <w:p w14:paraId="7EC7CA4D" w14:textId="77777777" w:rsidR="002F6E35" w:rsidRDefault="002F6E35"/>
        </w:tc>
      </w:tr>
      <w:tr w:rsidR="002F6E35" w14:paraId="0D292990" w14:textId="77777777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586DCC9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074F6D85" w14:textId="56EC7944" w:rsidR="002F6E35" w:rsidRDefault="009035F5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770FC">
              <w:t>2024</w:t>
            </w:r>
            <w:r>
              <w:fldChar w:fldCharType="end"/>
            </w:r>
          </w:p>
        </w:tc>
      </w:tr>
      <w:tr w:rsidR="002F6E35" w14:paraId="50AAEB01" w14:textId="77777777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7F2C2D29" w14:textId="5FB130B4" w:rsidR="002F6E35" w:rsidRDefault="002F6E35">
            <w:pPr>
              <w:pStyle w:val="Title"/>
            </w:pP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5CCD7268" w14:textId="00358686" w:rsidR="002F6E35" w:rsidRDefault="002F6E35">
            <w:pPr>
              <w:pStyle w:val="Subtitle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E930A8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CA1E22A51B0F94FAAA3DC75B57FB35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8065C6E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714C459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838DB310AD7A19469B79A2D72096C99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2BD62C0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E30D6E70B25F0545A5568BE56D7D6A88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682201E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4099D00A325988488350A397F473016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916D37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5A14A95AF08DE7428899001AC6A8514B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BBC9C9C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F7A30252D237D7418AB961DDC886D05B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DD0CE9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C3033EB55D8C647ADA344B77EA5AA6D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552D5AC" w14:textId="77777777" w:rsidTr="002F6E35">
        <w:tc>
          <w:tcPr>
            <w:tcW w:w="2054" w:type="dxa"/>
            <w:tcBorders>
              <w:bottom w:val="nil"/>
            </w:tcBorders>
          </w:tcPr>
          <w:p w14:paraId="7A074DAE" w14:textId="56FEEA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70FC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53C035A" w14:textId="207A83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70FC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770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593FD3" w14:textId="46E85501" w:rsidR="002F6E35" w:rsidRDefault="005770FC">
            <w:pPr>
              <w:pStyle w:val="Dates"/>
            </w:pPr>
            <w:r w:rsidRPr="005770FC">
              <w:rPr>
                <w:highlight w:val="yellow"/>
              </w:rPr>
              <w:t>May 28</w:t>
            </w:r>
            <w:r w:rsidRPr="005770FC">
              <w:rPr>
                <w:highlight w:val="yellow"/>
                <w:vertAlign w:val="superscript"/>
              </w:rPr>
              <w:t>th</w:t>
            </w:r>
            <w:r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Saturday</w:instrText>
            </w:r>
            <w:r w:rsidR="009035F5">
              <w:fldChar w:fldCharType="end"/>
            </w:r>
            <w:r w:rsidR="009035F5">
              <w:instrText xml:space="preserve"> = "Tuesday"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=B2 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=B2+1 </w:instrText>
            </w:r>
            <w:r w:rsidR="009035F5">
              <w:fldChar w:fldCharType="separate"/>
            </w:r>
            <w:r w:rsidR="007777B1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F28154" w14:textId="0B8EB9F6" w:rsidR="002F6E35" w:rsidRDefault="005770FC">
            <w:pPr>
              <w:pStyle w:val="Dates"/>
            </w:pPr>
            <w:r w:rsidRPr="005770FC">
              <w:rPr>
                <w:highlight w:val="yellow"/>
              </w:rPr>
              <w:t>May 29</w:t>
            </w:r>
            <w:r w:rsidRPr="005770FC">
              <w:rPr>
                <w:highlight w:val="yellow"/>
                <w:vertAlign w:val="superscript"/>
              </w:rPr>
              <w:t>th</w:t>
            </w:r>
            <w:r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Saturday</w:instrText>
            </w:r>
            <w:r w:rsidR="009035F5">
              <w:fldChar w:fldCharType="end"/>
            </w:r>
            <w:r w:rsidR="009035F5">
              <w:instrText xml:space="preserve"> = "Wednesday"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=C2 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=C2+1 </w:instrText>
            </w:r>
            <w:r w:rsidR="009035F5">
              <w:fldChar w:fldCharType="separate"/>
            </w:r>
            <w:r w:rsidR="004C5B17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586122" w14:textId="502B51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70FC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770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C5B1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F934BAA" w14:textId="326207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70FC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770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C5B1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CA8B67" w14:textId="0DCC9C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70FC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C5B1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C5B1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65F913B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DBE6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268D2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D35CFF" w14:textId="77777777" w:rsidR="002F6E35" w:rsidRDefault="005770FC">
            <w:r>
              <w:t xml:space="preserve">Practice @ MM </w:t>
            </w:r>
          </w:p>
          <w:p w14:paraId="3200C930" w14:textId="3E651D2F" w:rsidR="005770FC" w:rsidRDefault="005770FC">
            <w:r>
              <w:t xml:space="preserve">1:30-3:30 pm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F6338" w14:textId="77777777" w:rsidR="002F6E35" w:rsidRDefault="005770FC">
            <w:r>
              <w:t>Practice @ MM</w:t>
            </w:r>
          </w:p>
          <w:p w14:paraId="6332F1A1" w14:textId="74E8FF16" w:rsidR="005770FC" w:rsidRDefault="005770FC">
            <w:r>
              <w:t>1:30-3:30pm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6C9A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6A925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CE20F" w14:textId="77777777" w:rsidR="002F6E35" w:rsidRDefault="002F6E35"/>
        </w:tc>
      </w:tr>
      <w:tr w:rsidR="002F6E35" w14:paraId="0CFE8D1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774601" w14:textId="30186D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770F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C55002" w14:textId="21D061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770F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9B26AE" w14:textId="7C9F18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770F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27C5C4" w14:textId="4D0BFD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770F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DAC0E6" w14:textId="5318A3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770F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272972" w14:textId="38DBE5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770F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6DD7DA" w14:textId="3CADFE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770FC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05CD512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770BA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2DD6B0" w14:textId="77777777" w:rsidR="005770FC" w:rsidRDefault="005770FC" w:rsidP="005770FC">
            <w:r>
              <w:t>Shoot-out @ MM</w:t>
            </w:r>
          </w:p>
          <w:p w14:paraId="7791D12F" w14:textId="77777777" w:rsidR="005770FC" w:rsidRDefault="005770FC" w:rsidP="005770FC">
            <w:r>
              <w:t>MM 7</w:t>
            </w:r>
            <w:r w:rsidRPr="00F610F4">
              <w:rPr>
                <w:vertAlign w:val="superscript"/>
              </w:rPr>
              <w:t>th</w:t>
            </w:r>
            <w:r>
              <w:t xml:space="preserve"> @ 11 am </w:t>
            </w:r>
          </w:p>
          <w:p w14:paraId="1E07329B" w14:textId="30130192" w:rsidR="002F6E35" w:rsidRDefault="005770FC" w:rsidP="005770FC">
            <w:r>
              <w:t>MM 8</w:t>
            </w:r>
            <w:r w:rsidRPr="00F610F4">
              <w:rPr>
                <w:vertAlign w:val="superscript"/>
              </w:rPr>
              <w:t>TH</w:t>
            </w:r>
            <w:r>
              <w:t xml:space="preserve"> @ 2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2D207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20BC78" w14:textId="77777777" w:rsidR="005770FC" w:rsidRDefault="005770FC" w:rsidP="005770FC">
            <w:r>
              <w:t>Shoot-out @ MM</w:t>
            </w:r>
          </w:p>
          <w:p w14:paraId="5AEB1BE3" w14:textId="77777777" w:rsidR="005770FC" w:rsidRDefault="005770FC" w:rsidP="005770FC">
            <w:r>
              <w:t>MM 7</w:t>
            </w:r>
            <w:r w:rsidRPr="00F610F4">
              <w:rPr>
                <w:vertAlign w:val="superscript"/>
              </w:rPr>
              <w:t>TH</w:t>
            </w:r>
            <w:r>
              <w:t xml:space="preserve"> @ 1 pm </w:t>
            </w:r>
          </w:p>
          <w:p w14:paraId="7F43BCB0" w14:textId="0899BA92" w:rsidR="002F6E35" w:rsidRDefault="005770FC" w:rsidP="005770FC">
            <w:r>
              <w:t>MM 8</w:t>
            </w:r>
            <w:r w:rsidRPr="00F610F4">
              <w:rPr>
                <w:vertAlign w:val="superscript"/>
              </w:rPr>
              <w:t>th</w:t>
            </w:r>
            <w:r>
              <w:t xml:space="preserve"> @ 3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AA9A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3121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3B0F78" w14:textId="77777777" w:rsidR="002F6E35" w:rsidRDefault="002F6E35"/>
        </w:tc>
      </w:tr>
      <w:tr w:rsidR="002F6E35" w14:paraId="72F21AC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0AE0CFF" w14:textId="2EE3D1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770F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355A58" w14:textId="78967A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770F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D7B54A" w14:textId="203433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770F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52B120" w14:textId="2CC033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770F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61D8EA" w14:textId="3ED952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770F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CB5D00" w14:textId="59E263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770F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BBBA98" w14:textId="1F753E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770FC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4F15B2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FA420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38ECEB" w14:textId="77777777" w:rsidR="005770FC" w:rsidRDefault="005770FC" w:rsidP="005770FC">
            <w:r>
              <w:t>Shoot-out @ MM</w:t>
            </w:r>
          </w:p>
          <w:p w14:paraId="53F2CE99" w14:textId="03F2CEA6" w:rsidR="003F7439" w:rsidRDefault="005770FC" w:rsidP="005770FC">
            <w:r>
              <w:t>MM 8</w:t>
            </w:r>
            <w:r w:rsidRPr="00F610F4">
              <w:rPr>
                <w:vertAlign w:val="superscript"/>
              </w:rPr>
              <w:t>th</w:t>
            </w:r>
            <w:r>
              <w:t xml:space="preserve"> </w:t>
            </w:r>
            <w:r w:rsidR="003F7439">
              <w:t xml:space="preserve">@ 11 am </w:t>
            </w:r>
          </w:p>
          <w:p w14:paraId="37C3B214" w14:textId="0DC21572" w:rsidR="002F6E35" w:rsidRDefault="003F7439" w:rsidP="005770FC">
            <w:r>
              <w:t>MM 8</w:t>
            </w:r>
            <w:r w:rsidRPr="003F7439">
              <w:rPr>
                <w:vertAlign w:val="superscript"/>
              </w:rPr>
              <w:t>th</w:t>
            </w:r>
            <w:r>
              <w:t xml:space="preserve"> </w:t>
            </w:r>
            <w:r w:rsidR="005770FC">
              <w:t>@ 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7789A" w14:textId="77777777" w:rsidR="002F6E35" w:rsidRDefault="005770FC">
            <w:r>
              <w:t>BMS Team Camp</w:t>
            </w:r>
          </w:p>
          <w:p w14:paraId="69937132" w14:textId="167A961F" w:rsidR="005770FC" w:rsidRDefault="005770FC">
            <w:r>
              <w:t>Game Times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BA28DC" w14:textId="77777777" w:rsidR="002F6E35" w:rsidRDefault="005770FC">
            <w:r>
              <w:t>BMS Team Camp</w:t>
            </w:r>
          </w:p>
          <w:p w14:paraId="586A7363" w14:textId="7EBE2CCD" w:rsidR="005770FC" w:rsidRDefault="005770FC">
            <w:r>
              <w:t>Game Times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02CF95" w14:textId="77777777" w:rsidR="002F6E35" w:rsidRDefault="005770FC">
            <w:r>
              <w:t>BMS Team Camp</w:t>
            </w:r>
          </w:p>
          <w:p w14:paraId="06D99035" w14:textId="6AE25ABF" w:rsidR="005770FC" w:rsidRDefault="005770FC">
            <w:r>
              <w:t>Game Times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7E02A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39238C" w14:textId="77777777" w:rsidR="002F6E35" w:rsidRDefault="002F6E35"/>
        </w:tc>
      </w:tr>
      <w:tr w:rsidR="002F6E35" w14:paraId="7D0084A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68610C" w14:textId="3C1FFA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770F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FB2DE" w14:textId="1CBF5A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770F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5DE09D" w14:textId="2634D7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770F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7ECB70" w14:textId="4CA424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770F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F70D0" w14:textId="285372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770F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A7AF54" w14:textId="5A5261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770F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E2C91" w14:textId="1013E8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770FC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CA1FBE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EEBE1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2AD408" w14:textId="77777777" w:rsidR="002F6E35" w:rsidRDefault="005770FC">
            <w:r>
              <w:t>Shoot-out @ Richland</w:t>
            </w:r>
          </w:p>
          <w:p w14:paraId="3CFE1DCA" w14:textId="0C5AFF3B" w:rsidR="007E7ED1" w:rsidRDefault="007E7ED1">
            <w:r>
              <w:t>Game Times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C9AE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882C14" w14:textId="77777777" w:rsidR="005770FC" w:rsidRDefault="005770FC" w:rsidP="005770FC">
            <w:r>
              <w:t>Shoot-out @ MM</w:t>
            </w:r>
          </w:p>
          <w:p w14:paraId="563CF964" w14:textId="1C0873C1" w:rsidR="0064074B" w:rsidRDefault="005770FC" w:rsidP="005770FC">
            <w:r>
              <w:t xml:space="preserve">MM </w:t>
            </w:r>
            <w:r w:rsidR="0064074B">
              <w:t>7</w:t>
            </w:r>
            <w:r w:rsidR="0064074B" w:rsidRPr="0064074B">
              <w:rPr>
                <w:vertAlign w:val="superscript"/>
              </w:rPr>
              <w:t>th</w:t>
            </w:r>
            <w:r w:rsidR="0064074B">
              <w:t xml:space="preserve"> @ 3</w:t>
            </w:r>
          </w:p>
          <w:p w14:paraId="032A7A2B" w14:textId="47846335" w:rsidR="002F6E35" w:rsidRDefault="0064074B" w:rsidP="005770FC">
            <w:r>
              <w:t xml:space="preserve">MM </w:t>
            </w:r>
            <w:r w:rsidR="005770FC">
              <w:t>8</w:t>
            </w:r>
            <w:r w:rsidR="005770FC" w:rsidRPr="008F2FDE">
              <w:rPr>
                <w:vertAlign w:val="superscript"/>
              </w:rPr>
              <w:t>th</w:t>
            </w:r>
            <w:r w:rsidR="005770FC">
              <w:t xml:space="preserve"> @ </w:t>
            </w:r>
            <w:r w:rsidR="00004319"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D64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14AC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2E8B47" w14:textId="77777777" w:rsidR="002F6E35" w:rsidRDefault="002F6E35"/>
        </w:tc>
      </w:tr>
      <w:tr w:rsidR="002F6E35" w14:paraId="3BC73C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48E5D1" w14:textId="12037E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770F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770F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770F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55F29" w14:textId="7ED4A77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770F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770F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770F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4098BD" w14:textId="1FF1C2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770F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770F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770F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305345" w14:textId="25B3E7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770F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770F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770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F731EA" w14:textId="4040E6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770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770F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770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42D286" w14:textId="71F678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770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770F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770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93238A" w14:textId="0533AF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770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770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770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299F408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5D4CE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F8F12D" w14:textId="77777777" w:rsidR="002F6E35" w:rsidRDefault="005770FC">
            <w:r>
              <w:t>Shoot-out @ MM</w:t>
            </w:r>
          </w:p>
          <w:p w14:paraId="475C856C" w14:textId="4CB0288D" w:rsidR="005770FC" w:rsidRDefault="005770FC">
            <w:r>
              <w:t>Game Times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7766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B5C65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8671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CFB8D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F330AD" w14:textId="77777777" w:rsidR="002F6E35" w:rsidRDefault="002F6E35"/>
        </w:tc>
      </w:tr>
      <w:tr w:rsidR="002F6E35" w14:paraId="3C0A40A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D7A5EAB" w14:textId="7280AA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770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770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770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70F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770F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8E9CBD" w14:textId="0988E2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770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770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70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FD79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9EF9B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F12B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DCB3A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E576C5" w14:textId="77777777" w:rsidR="002F6E35" w:rsidRDefault="002F6E35">
            <w:pPr>
              <w:pStyle w:val="Dates"/>
            </w:pPr>
          </w:p>
        </w:tc>
      </w:tr>
      <w:tr w:rsidR="002F6E35" w14:paraId="5EC58859" w14:textId="77777777" w:rsidTr="002F6E35">
        <w:trPr>
          <w:trHeight w:hRule="exact" w:val="907"/>
        </w:trPr>
        <w:tc>
          <w:tcPr>
            <w:tcW w:w="2054" w:type="dxa"/>
          </w:tcPr>
          <w:p w14:paraId="705E2AE4" w14:textId="77777777" w:rsidR="002F6E35" w:rsidRDefault="002F6E35"/>
        </w:tc>
        <w:tc>
          <w:tcPr>
            <w:tcW w:w="2055" w:type="dxa"/>
          </w:tcPr>
          <w:p w14:paraId="67A054D4" w14:textId="77777777" w:rsidR="002F6E35" w:rsidRDefault="002F6E35"/>
        </w:tc>
        <w:tc>
          <w:tcPr>
            <w:tcW w:w="2055" w:type="dxa"/>
          </w:tcPr>
          <w:p w14:paraId="0CE3275B" w14:textId="77777777" w:rsidR="002F6E35" w:rsidRDefault="002F6E35"/>
        </w:tc>
        <w:tc>
          <w:tcPr>
            <w:tcW w:w="2055" w:type="dxa"/>
          </w:tcPr>
          <w:p w14:paraId="0169757A" w14:textId="77777777" w:rsidR="002F6E35" w:rsidRDefault="002F6E35"/>
        </w:tc>
        <w:tc>
          <w:tcPr>
            <w:tcW w:w="2055" w:type="dxa"/>
          </w:tcPr>
          <w:p w14:paraId="45CC6B43" w14:textId="77777777" w:rsidR="002F6E35" w:rsidRDefault="002F6E35"/>
        </w:tc>
        <w:tc>
          <w:tcPr>
            <w:tcW w:w="2055" w:type="dxa"/>
          </w:tcPr>
          <w:p w14:paraId="4E3BCE0B" w14:textId="77777777" w:rsidR="002F6E35" w:rsidRDefault="002F6E35"/>
        </w:tc>
        <w:tc>
          <w:tcPr>
            <w:tcW w:w="2055" w:type="dxa"/>
          </w:tcPr>
          <w:p w14:paraId="675C6618" w14:textId="77777777" w:rsidR="002F6E35" w:rsidRDefault="002F6E35"/>
        </w:tc>
      </w:tr>
    </w:tbl>
    <w:p w14:paraId="5B0CB22B" w14:textId="384C0986" w:rsidR="002F6E35" w:rsidRDefault="005770FC">
      <w:r>
        <w:t xml:space="preserve">***May have option for some open gym dates, be on the lookout in the remind for those dates. </w:t>
      </w:r>
    </w:p>
    <w:p w14:paraId="4A50BFE3" w14:textId="77777777" w:rsidR="005770FC" w:rsidRDefault="005770FC"/>
    <w:sectPr w:rsidR="005770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C11F" w14:textId="77777777" w:rsidR="004D72DC" w:rsidRDefault="004D72DC">
      <w:pPr>
        <w:spacing w:before="0" w:after="0"/>
      </w:pPr>
      <w:r>
        <w:separator/>
      </w:r>
    </w:p>
  </w:endnote>
  <w:endnote w:type="continuationSeparator" w:id="0">
    <w:p w14:paraId="7C074B34" w14:textId="77777777" w:rsidR="004D72DC" w:rsidRDefault="004D72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C35A" w14:textId="77777777" w:rsidR="004D72DC" w:rsidRDefault="004D72DC">
      <w:pPr>
        <w:spacing w:before="0" w:after="0"/>
      </w:pPr>
      <w:r>
        <w:separator/>
      </w:r>
    </w:p>
  </w:footnote>
  <w:footnote w:type="continuationSeparator" w:id="0">
    <w:p w14:paraId="49D61F30" w14:textId="77777777" w:rsidR="004D72DC" w:rsidRDefault="004D72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56162">
    <w:abstractNumId w:val="9"/>
  </w:num>
  <w:num w:numId="2" w16cid:durableId="313530565">
    <w:abstractNumId w:val="7"/>
  </w:num>
  <w:num w:numId="3" w16cid:durableId="2022974398">
    <w:abstractNumId w:val="6"/>
  </w:num>
  <w:num w:numId="4" w16cid:durableId="1617172836">
    <w:abstractNumId w:val="5"/>
  </w:num>
  <w:num w:numId="5" w16cid:durableId="238754159">
    <w:abstractNumId w:val="4"/>
  </w:num>
  <w:num w:numId="6" w16cid:durableId="99187578">
    <w:abstractNumId w:val="8"/>
  </w:num>
  <w:num w:numId="7" w16cid:durableId="1834757732">
    <w:abstractNumId w:val="3"/>
  </w:num>
  <w:num w:numId="8" w16cid:durableId="548952005">
    <w:abstractNumId w:val="2"/>
  </w:num>
  <w:num w:numId="9" w16cid:durableId="1696804463">
    <w:abstractNumId w:val="1"/>
  </w:num>
  <w:num w:numId="10" w16cid:durableId="17385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4"/>
    <w:docVar w:name="MonthStart" w:val="6/1/24"/>
    <w:docVar w:name="ShowDynamicGuides" w:val="1"/>
    <w:docVar w:name="ShowMarginGuides" w:val="0"/>
    <w:docVar w:name="ShowOutlines" w:val="0"/>
    <w:docVar w:name="ShowStaticGuides" w:val="0"/>
  </w:docVars>
  <w:rsids>
    <w:rsidRoot w:val="005770FC"/>
    <w:rsid w:val="00004319"/>
    <w:rsid w:val="0006779F"/>
    <w:rsid w:val="000A20FE"/>
    <w:rsid w:val="0011772B"/>
    <w:rsid w:val="001F2657"/>
    <w:rsid w:val="002F6E35"/>
    <w:rsid w:val="003A63E5"/>
    <w:rsid w:val="003D7DDA"/>
    <w:rsid w:val="003F7439"/>
    <w:rsid w:val="004C5B17"/>
    <w:rsid w:val="004D72DC"/>
    <w:rsid w:val="005116E1"/>
    <w:rsid w:val="00521479"/>
    <w:rsid w:val="005770FC"/>
    <w:rsid w:val="005F504D"/>
    <w:rsid w:val="0064074B"/>
    <w:rsid w:val="006E4232"/>
    <w:rsid w:val="00744689"/>
    <w:rsid w:val="007777B1"/>
    <w:rsid w:val="00793893"/>
    <w:rsid w:val="007E7ED1"/>
    <w:rsid w:val="009035F5"/>
    <w:rsid w:val="00944085"/>
    <w:rsid w:val="00946A27"/>
    <w:rsid w:val="009A0FFF"/>
    <w:rsid w:val="00A4654E"/>
    <w:rsid w:val="00A73BBF"/>
    <w:rsid w:val="00B70858"/>
    <w:rsid w:val="00B8151A"/>
    <w:rsid w:val="00C71D73"/>
    <w:rsid w:val="00CB0F12"/>
    <w:rsid w:val="00CB1C1C"/>
    <w:rsid w:val="00DF32DE"/>
    <w:rsid w:val="00E02644"/>
    <w:rsid w:val="00EA1691"/>
    <w:rsid w:val="00EA5C0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98BBB1"/>
  <w15:docId w15:val="{E86C9DDF-DA3A-8F40-9E69-510F410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r100/Library/Containers/com.microsoft.Word/Data/Library/Application%20Support/Microsoft/Office/16.0/DTS/Search/%7bFDB669F2-F7B0-2F4C-ABB0-C8F13B121944%7dtf1638298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1E22A51B0F94FAAA3DC75B57F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3A16-32EE-DA49-A95F-2D2B7FACACBA}"/>
      </w:docPartPr>
      <w:docPartBody>
        <w:p w:rsidR="00525420" w:rsidRDefault="00000000">
          <w:pPr>
            <w:pStyle w:val="2CA1E22A51B0F94FAAA3DC75B57FB35C"/>
          </w:pPr>
          <w:r>
            <w:t>Sunday</w:t>
          </w:r>
        </w:p>
      </w:docPartBody>
    </w:docPart>
    <w:docPart>
      <w:docPartPr>
        <w:name w:val="838DB310AD7A19469B79A2D72096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F952-767F-BA4C-B8C7-3A323A29EF89}"/>
      </w:docPartPr>
      <w:docPartBody>
        <w:p w:rsidR="00525420" w:rsidRDefault="00000000">
          <w:pPr>
            <w:pStyle w:val="838DB310AD7A19469B79A2D72096C993"/>
          </w:pPr>
          <w:r>
            <w:t>Monday</w:t>
          </w:r>
        </w:p>
      </w:docPartBody>
    </w:docPart>
    <w:docPart>
      <w:docPartPr>
        <w:name w:val="E30D6E70B25F0545A5568BE56D7D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4214-00A9-3441-B634-C96C5D71EDF7}"/>
      </w:docPartPr>
      <w:docPartBody>
        <w:p w:rsidR="00525420" w:rsidRDefault="00000000">
          <w:pPr>
            <w:pStyle w:val="E30D6E70B25F0545A5568BE56D7D6A88"/>
          </w:pPr>
          <w:r>
            <w:t>Tuesday</w:t>
          </w:r>
        </w:p>
      </w:docPartBody>
    </w:docPart>
    <w:docPart>
      <w:docPartPr>
        <w:name w:val="4099D00A325988488350A397F473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48F3-4BCC-E34A-B68E-AE45A8F7117E}"/>
      </w:docPartPr>
      <w:docPartBody>
        <w:p w:rsidR="00525420" w:rsidRDefault="00000000">
          <w:pPr>
            <w:pStyle w:val="4099D00A325988488350A397F473016D"/>
          </w:pPr>
          <w:r>
            <w:t>Wednesday</w:t>
          </w:r>
        </w:p>
      </w:docPartBody>
    </w:docPart>
    <w:docPart>
      <w:docPartPr>
        <w:name w:val="5A14A95AF08DE7428899001AC6A8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61DC-D70C-AD4E-B38A-F23D513265FA}"/>
      </w:docPartPr>
      <w:docPartBody>
        <w:p w:rsidR="00525420" w:rsidRDefault="00000000">
          <w:pPr>
            <w:pStyle w:val="5A14A95AF08DE7428899001AC6A8514B"/>
          </w:pPr>
          <w:r>
            <w:t>Thursday</w:t>
          </w:r>
        </w:p>
      </w:docPartBody>
    </w:docPart>
    <w:docPart>
      <w:docPartPr>
        <w:name w:val="F7A30252D237D7418AB961DDC886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0826-D67B-6542-9085-536075330AB4}"/>
      </w:docPartPr>
      <w:docPartBody>
        <w:p w:rsidR="00525420" w:rsidRDefault="00000000">
          <w:pPr>
            <w:pStyle w:val="F7A30252D237D7418AB961DDC886D05B"/>
          </w:pPr>
          <w:r>
            <w:t>Friday</w:t>
          </w:r>
        </w:p>
      </w:docPartBody>
    </w:docPart>
    <w:docPart>
      <w:docPartPr>
        <w:name w:val="CC3033EB55D8C647ADA344B77EA5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6D93-22C7-BA40-A265-857B6D8E548B}"/>
      </w:docPartPr>
      <w:docPartBody>
        <w:p w:rsidR="00525420" w:rsidRDefault="00000000">
          <w:pPr>
            <w:pStyle w:val="CC3033EB55D8C647ADA344B77EA5AA6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48"/>
    <w:rsid w:val="00525420"/>
    <w:rsid w:val="00804A48"/>
    <w:rsid w:val="00812275"/>
    <w:rsid w:val="00EA5C0B"/>
    <w:rsid w:val="00F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1E22A51B0F94FAAA3DC75B57FB35C">
    <w:name w:val="2CA1E22A51B0F94FAAA3DC75B57FB35C"/>
  </w:style>
  <w:style w:type="paragraph" w:customStyle="1" w:styleId="838DB310AD7A19469B79A2D72096C993">
    <w:name w:val="838DB310AD7A19469B79A2D72096C993"/>
  </w:style>
  <w:style w:type="paragraph" w:customStyle="1" w:styleId="E30D6E70B25F0545A5568BE56D7D6A88">
    <w:name w:val="E30D6E70B25F0545A5568BE56D7D6A88"/>
  </w:style>
  <w:style w:type="paragraph" w:customStyle="1" w:styleId="4099D00A325988488350A397F473016D">
    <w:name w:val="4099D00A325988488350A397F473016D"/>
  </w:style>
  <w:style w:type="paragraph" w:customStyle="1" w:styleId="5A14A95AF08DE7428899001AC6A8514B">
    <w:name w:val="5A14A95AF08DE7428899001AC6A8514B"/>
  </w:style>
  <w:style w:type="paragraph" w:customStyle="1" w:styleId="F7A30252D237D7418AB961DDC886D05B">
    <w:name w:val="F7A30252D237D7418AB961DDC886D05B"/>
  </w:style>
  <w:style w:type="paragraph" w:customStyle="1" w:styleId="CC3033EB55D8C647ADA344B77EA5AA6D">
    <w:name w:val="CC3033EB55D8C647ADA344B77EA5A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119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Zariah</dc:creator>
  <cp:keywords/>
  <dc:description/>
  <cp:lastModifiedBy>Matthews, Zariah</cp:lastModifiedBy>
  <cp:revision>3</cp:revision>
  <cp:lastPrinted>2024-05-01T13:42:00Z</cp:lastPrinted>
  <dcterms:created xsi:type="dcterms:W3CDTF">2024-04-29T13:34:00Z</dcterms:created>
  <dcterms:modified xsi:type="dcterms:W3CDTF">2024-05-03T15:00:00Z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2018-05-15T09:19:55.5290836Z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